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FA0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155AAA88" wp14:editId="524CE4BE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413B4" w14:textId="77777777" w:rsidR="00F752AF" w:rsidRPr="001151F7" w:rsidRDefault="00F752AF" w:rsidP="00F752AF">
      <w:pPr>
        <w:rPr>
          <w:rFonts w:ascii="Montserrat" w:hAnsi="Montserrat"/>
        </w:rPr>
      </w:pPr>
    </w:p>
    <w:p w14:paraId="7604AD6A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2C7DB139" w14:textId="6D94E88E" w:rsidR="001051DC" w:rsidRPr="00781161" w:rsidRDefault="00A87CA1" w:rsidP="00372A1E">
      <w:pPr>
        <w:rPr>
          <w:rFonts w:asciiTheme="majorHAnsi" w:hAnsiTheme="majorHAnsi"/>
          <w:bCs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781161">
        <w:rPr>
          <w:rFonts w:asciiTheme="majorHAnsi" w:hAnsiTheme="majorHAnsi"/>
          <w:bCs/>
          <w:color w:val="4C4D4F" w:themeColor="text1"/>
          <w:sz w:val="22"/>
          <w:szCs w:val="22"/>
        </w:rPr>
        <w:t>Community Development Officer</w:t>
      </w:r>
    </w:p>
    <w:p w14:paraId="6D0498F8" w14:textId="342C63AA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781161">
        <w:rPr>
          <w:rFonts w:asciiTheme="majorHAnsi" w:hAnsiTheme="majorHAnsi"/>
          <w:color w:val="4C4D4F" w:themeColor="text1"/>
          <w:sz w:val="22"/>
          <w:szCs w:val="22"/>
        </w:rPr>
        <w:t>10a.m. on Monday, 29 September 2025</w:t>
      </w:r>
    </w:p>
    <w:p w14:paraId="646D43F3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4ED4A3CF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4E9D1091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7A9178BE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39D20AB5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7E27C2D6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9F19AFE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54D3E8ED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609BA017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4D5983F2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54E313B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66A8979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5028B901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56018C1A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63C3846A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5EBBCA7F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65544ADE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6DC91397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3216E336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468B237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0F89A99F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2F3CF0BC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4FEC2A12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5CAD23DD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33174CF5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1FF031A4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4A9AAA8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7945B378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0202E8CD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73C3C6D1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3C04D2FD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201F0A3B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61D83680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3EAFA7C3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38AF3E1B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35EE6727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15F818BD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69D9CEC5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035D9" wp14:editId="1C4EA418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D6F2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035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297FD6F2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E39AD" w14:textId="77777777" w:rsidR="008E38BC" w:rsidRDefault="008E38BC" w:rsidP="008E38BC">
      <w:pPr>
        <w:rPr>
          <w:sz w:val="22"/>
          <w:szCs w:val="22"/>
        </w:rPr>
      </w:pPr>
    </w:p>
    <w:p w14:paraId="5F578114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3AFFD74C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03F36231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2B0AB4A3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54C0ABF4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4FB1456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E918834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3023278E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4C2A6EA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EBF8F6D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75EE25BB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3C6836F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2E47A2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622EF073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3DCB542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34EDEC47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5121AB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2297CF06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24F9B073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268E2421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360CD2A4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24D145D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9F30193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1A90170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54A1356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0B70DCBD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03D108C5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05D46C57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370AC127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14CEB85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3EF423B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982AB61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2A0CC50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5DCAD60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1AD7D9E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4F58F57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4B88D40C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5B3BA939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6F39D789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5CE755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3C7853F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411F876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90E9470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F61554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76F7D50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30759505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29E2A59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2DFBE32B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CB4E782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632217E7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3346B1D4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3A20D740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9F3AE" wp14:editId="03060E37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C9967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9F3AE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62CC9967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18EE85CC" w14:textId="77777777" w:rsidR="003135CC" w:rsidRDefault="003135CC" w:rsidP="003135CC">
      <w:pPr>
        <w:rPr>
          <w:b/>
          <w:sz w:val="28"/>
          <w:szCs w:val="28"/>
        </w:rPr>
      </w:pPr>
    </w:p>
    <w:p w14:paraId="118FAAE5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4F9BC71E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26329F05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7F0B437A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6E289627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261559AB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16510636" w14:textId="77777777" w:rsidTr="00D61431">
        <w:tc>
          <w:tcPr>
            <w:tcW w:w="1980" w:type="dxa"/>
            <w:shd w:val="clear" w:color="auto" w:fill="D8D9DC" w:themeFill="background2"/>
          </w:tcPr>
          <w:p w14:paraId="1C1DC692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3D57938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63C3564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57D15FB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45E9BF0C" w14:textId="77777777" w:rsidTr="00D61431">
        <w:tc>
          <w:tcPr>
            <w:tcW w:w="1980" w:type="dxa"/>
          </w:tcPr>
          <w:p w14:paraId="3D67F13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79E0CF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5646A3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84AF3C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E76FD8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33C8182" w14:textId="77777777" w:rsidTr="00D61431">
        <w:tc>
          <w:tcPr>
            <w:tcW w:w="1980" w:type="dxa"/>
          </w:tcPr>
          <w:p w14:paraId="33530B5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3E8177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9D86BB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EAA577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7EABC0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CDD9D3F" w14:textId="77777777" w:rsidTr="00D61431">
        <w:tc>
          <w:tcPr>
            <w:tcW w:w="1980" w:type="dxa"/>
          </w:tcPr>
          <w:p w14:paraId="034122B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4DD425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7479DA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41775B7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AFBE71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6F2AEB4" w14:textId="77777777" w:rsidTr="00D61431">
        <w:tc>
          <w:tcPr>
            <w:tcW w:w="1980" w:type="dxa"/>
          </w:tcPr>
          <w:p w14:paraId="6CE65AB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C322C3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BD713D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552030F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F0326C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236DB238" w14:textId="77777777" w:rsidTr="00D61431">
        <w:tc>
          <w:tcPr>
            <w:tcW w:w="1980" w:type="dxa"/>
          </w:tcPr>
          <w:p w14:paraId="6724FB2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0C3866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80897C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CB29BA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B096B7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425AC1F8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2ED026B4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67E08E5B" w14:textId="77777777" w:rsidTr="00D61431">
        <w:tc>
          <w:tcPr>
            <w:tcW w:w="1980" w:type="dxa"/>
            <w:shd w:val="clear" w:color="auto" w:fill="D8D9DC" w:themeFill="background2"/>
          </w:tcPr>
          <w:p w14:paraId="0269988B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280DB51C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30E9B7E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1140393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6A7FDEC1" w14:textId="77777777" w:rsidTr="00D61431">
        <w:tc>
          <w:tcPr>
            <w:tcW w:w="1980" w:type="dxa"/>
          </w:tcPr>
          <w:p w14:paraId="2CC237E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1E7D35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25A3877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D900E4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28A0B1D6" w14:textId="77777777" w:rsidTr="00D61431">
        <w:tc>
          <w:tcPr>
            <w:tcW w:w="1980" w:type="dxa"/>
          </w:tcPr>
          <w:p w14:paraId="469177B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5AA8D0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AF0644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4344273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67815174" w14:textId="77777777" w:rsidTr="00D61431">
        <w:tc>
          <w:tcPr>
            <w:tcW w:w="1980" w:type="dxa"/>
          </w:tcPr>
          <w:p w14:paraId="37D31E3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93AAB5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ACB615A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762772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16C74617" w14:textId="77777777" w:rsidTr="00D61431">
        <w:tc>
          <w:tcPr>
            <w:tcW w:w="1980" w:type="dxa"/>
          </w:tcPr>
          <w:p w14:paraId="671EC3E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224D686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EAC07B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8B0194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517F206D" w14:textId="77777777" w:rsidTr="00D61431">
        <w:tc>
          <w:tcPr>
            <w:tcW w:w="1980" w:type="dxa"/>
          </w:tcPr>
          <w:p w14:paraId="75D88CE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FA3AFF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5A1D25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C0E73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150BD249" w14:textId="77777777" w:rsidR="00D61431" w:rsidRDefault="00D61431" w:rsidP="0070402A">
      <w:pPr>
        <w:rPr>
          <w:sz w:val="24"/>
          <w:szCs w:val="24"/>
        </w:rPr>
      </w:pPr>
    </w:p>
    <w:p w14:paraId="018F0873" w14:textId="77777777" w:rsidR="00D61431" w:rsidRDefault="00D61431" w:rsidP="0070402A">
      <w:pPr>
        <w:rPr>
          <w:sz w:val="24"/>
          <w:szCs w:val="24"/>
        </w:rPr>
      </w:pPr>
    </w:p>
    <w:p w14:paraId="6743D3A8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7DDB5BB1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01BB07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314EBC9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34A6FA5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04DF195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FEE7D61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3598DA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7D9B754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8E9821C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B4CDDC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1EE44E6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37A12AC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3CF2C7D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22465AA4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4131417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19A85AA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6AAA80E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2A1FD54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159A459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010087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0222851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07A93C9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6702A04C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6ACC739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13BF2E75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398467A7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27893F25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5748413C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09FB8FFD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12CF93B0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406171F2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755D34CA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86608C2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6D6AD48A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79B7ABFC" w14:textId="77777777" w:rsidTr="00E7617E">
        <w:tc>
          <w:tcPr>
            <w:tcW w:w="1413" w:type="dxa"/>
            <w:shd w:val="clear" w:color="auto" w:fill="D8D9DC" w:themeFill="background2"/>
          </w:tcPr>
          <w:p w14:paraId="366898B6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65B74B37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43CD79A9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3CC12BD3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59BB18EA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6CA5CA61" w14:textId="77777777" w:rsidTr="00E7617E">
        <w:tc>
          <w:tcPr>
            <w:tcW w:w="1413" w:type="dxa"/>
          </w:tcPr>
          <w:p w14:paraId="164DE0B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4B314E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5362A9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2A0C33E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312EF67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71B2D24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7439E8D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A5A9095" w14:textId="77777777" w:rsidTr="00E7617E">
        <w:tc>
          <w:tcPr>
            <w:tcW w:w="1413" w:type="dxa"/>
          </w:tcPr>
          <w:p w14:paraId="2F51E27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3692F5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549129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7F5AEE8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E7D189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026372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551E66C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23AA466E" w14:textId="77777777" w:rsidTr="00E7617E">
        <w:tc>
          <w:tcPr>
            <w:tcW w:w="1413" w:type="dxa"/>
          </w:tcPr>
          <w:p w14:paraId="4F69584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76C85D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9567D9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461CDB7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C1BC38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302A3DA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5F8C47C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5DB6E838" w14:textId="77777777" w:rsidTr="00E7617E">
        <w:tc>
          <w:tcPr>
            <w:tcW w:w="1413" w:type="dxa"/>
          </w:tcPr>
          <w:p w14:paraId="565CB91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E3553A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1ED67B7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254B699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91F564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223E662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4EE2612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3BC35843" w14:textId="77777777" w:rsidTr="00E7617E">
        <w:tc>
          <w:tcPr>
            <w:tcW w:w="1413" w:type="dxa"/>
          </w:tcPr>
          <w:p w14:paraId="4CF7834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E736FC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D94790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3F45A9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044F4A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06B812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7470CD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501DD955" w14:textId="77777777" w:rsidR="00E7617E" w:rsidRDefault="00E7617E" w:rsidP="00E7617E">
      <w:pPr>
        <w:rPr>
          <w:sz w:val="22"/>
          <w:szCs w:val="22"/>
        </w:rPr>
      </w:pPr>
    </w:p>
    <w:p w14:paraId="2427674D" w14:textId="77777777" w:rsidR="0098094E" w:rsidRDefault="0098094E" w:rsidP="00E7617E">
      <w:pPr>
        <w:rPr>
          <w:sz w:val="22"/>
          <w:szCs w:val="22"/>
        </w:rPr>
      </w:pPr>
    </w:p>
    <w:p w14:paraId="16B2AB26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Membership of professional institutes or bodies</w:t>
      </w:r>
    </w:p>
    <w:p w14:paraId="5F5C90CB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7D2B9A3A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C09B5" wp14:editId="57ED214C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4386A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09B5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6E14386A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8A526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087462DF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7401C41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02CCF10A" w14:textId="77777777" w:rsidR="0098094E" w:rsidRPr="00D30553" w:rsidRDefault="0098094E" w:rsidP="00E7617E">
      <w:pPr>
        <w:rPr>
          <w:sz w:val="22"/>
          <w:szCs w:val="22"/>
        </w:rPr>
      </w:pPr>
    </w:p>
    <w:p w14:paraId="0B47CD26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5C95ED58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7EBF1ED3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34876" wp14:editId="479FA744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7F81B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34876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5D67F81B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E7BB8" w14:textId="77777777" w:rsidR="007C288A" w:rsidRPr="00E273C8" w:rsidRDefault="007C288A" w:rsidP="007C288A">
      <w:pPr>
        <w:rPr>
          <w:color w:val="4C4D4F" w:themeColor="text1"/>
        </w:rPr>
      </w:pPr>
    </w:p>
    <w:p w14:paraId="17ACE716" w14:textId="77777777" w:rsidR="007C288A" w:rsidRPr="00E273C8" w:rsidRDefault="007C288A" w:rsidP="007C288A">
      <w:pPr>
        <w:rPr>
          <w:color w:val="4C4D4F" w:themeColor="text1"/>
        </w:rPr>
      </w:pPr>
    </w:p>
    <w:p w14:paraId="5F29F508" w14:textId="77777777" w:rsidR="00E7617E" w:rsidRPr="00E273C8" w:rsidRDefault="00E7617E" w:rsidP="0070402A">
      <w:pPr>
        <w:rPr>
          <w:color w:val="4C4D4F" w:themeColor="text1"/>
        </w:rPr>
      </w:pPr>
    </w:p>
    <w:p w14:paraId="67AA1D07" w14:textId="77777777" w:rsidR="007C288A" w:rsidRDefault="007C288A" w:rsidP="0070402A">
      <w:pPr>
        <w:rPr>
          <w:sz w:val="24"/>
          <w:szCs w:val="24"/>
        </w:rPr>
      </w:pPr>
    </w:p>
    <w:p w14:paraId="04288FAE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231CBC89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0B1B8" wp14:editId="110ECDC4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88C8D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04C109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0B1B8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17088C8D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E04C109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2079A1B2" w14:textId="77777777" w:rsidR="007C288A" w:rsidRPr="00E273C8" w:rsidRDefault="007C288A" w:rsidP="007C288A">
      <w:pPr>
        <w:rPr>
          <w:color w:val="4C4D4F" w:themeColor="text1"/>
        </w:rPr>
      </w:pPr>
    </w:p>
    <w:p w14:paraId="753CFFE7" w14:textId="77777777" w:rsidR="007C288A" w:rsidRPr="00E273C8" w:rsidRDefault="007C288A" w:rsidP="007C288A">
      <w:pPr>
        <w:rPr>
          <w:color w:val="4C4D4F" w:themeColor="text1"/>
        </w:rPr>
      </w:pPr>
    </w:p>
    <w:p w14:paraId="403243BE" w14:textId="77777777" w:rsidR="007C288A" w:rsidRPr="00E273C8" w:rsidRDefault="007C288A" w:rsidP="0070402A">
      <w:pPr>
        <w:rPr>
          <w:color w:val="4C4D4F" w:themeColor="text1"/>
        </w:rPr>
      </w:pPr>
    </w:p>
    <w:p w14:paraId="635DAF8E" w14:textId="77777777" w:rsidR="007C288A" w:rsidRPr="00E273C8" w:rsidRDefault="007C288A" w:rsidP="0070402A">
      <w:pPr>
        <w:rPr>
          <w:color w:val="4C4D4F" w:themeColor="text1"/>
        </w:rPr>
      </w:pPr>
    </w:p>
    <w:p w14:paraId="1C24CB21" w14:textId="77777777" w:rsidR="007C288A" w:rsidRPr="00E273C8" w:rsidRDefault="007C288A" w:rsidP="0070402A">
      <w:pPr>
        <w:rPr>
          <w:color w:val="4C4D4F" w:themeColor="text1"/>
        </w:rPr>
      </w:pPr>
    </w:p>
    <w:p w14:paraId="4A918415" w14:textId="77777777" w:rsidR="007C288A" w:rsidRPr="00E273C8" w:rsidRDefault="007C288A" w:rsidP="0070402A">
      <w:pPr>
        <w:rPr>
          <w:color w:val="4C4D4F" w:themeColor="text1"/>
        </w:rPr>
      </w:pPr>
    </w:p>
    <w:p w14:paraId="4B850454" w14:textId="77777777" w:rsidR="007C288A" w:rsidRPr="00E273C8" w:rsidRDefault="007C288A" w:rsidP="0070402A">
      <w:pPr>
        <w:rPr>
          <w:color w:val="4C4D4F" w:themeColor="text1"/>
        </w:rPr>
      </w:pPr>
    </w:p>
    <w:p w14:paraId="4903D72B" w14:textId="77777777" w:rsidR="007C288A" w:rsidRPr="00E273C8" w:rsidRDefault="007C288A" w:rsidP="0070402A">
      <w:pPr>
        <w:rPr>
          <w:color w:val="4C4D4F" w:themeColor="text1"/>
        </w:rPr>
      </w:pPr>
    </w:p>
    <w:p w14:paraId="33625F7E" w14:textId="77777777" w:rsidR="007C288A" w:rsidRPr="00E273C8" w:rsidRDefault="007C288A" w:rsidP="0070402A">
      <w:pPr>
        <w:rPr>
          <w:color w:val="4C4D4F" w:themeColor="text1"/>
        </w:rPr>
      </w:pPr>
    </w:p>
    <w:p w14:paraId="5FF63A91" w14:textId="77777777" w:rsidR="00B77546" w:rsidRPr="00E273C8" w:rsidRDefault="00B77546" w:rsidP="0070402A">
      <w:pPr>
        <w:rPr>
          <w:color w:val="4C4D4F" w:themeColor="text1"/>
        </w:rPr>
      </w:pPr>
    </w:p>
    <w:p w14:paraId="0431A5B2" w14:textId="77777777" w:rsidR="00B77546" w:rsidRPr="00E273C8" w:rsidRDefault="00B77546" w:rsidP="0070402A">
      <w:pPr>
        <w:rPr>
          <w:color w:val="4C4D4F" w:themeColor="text1"/>
        </w:rPr>
      </w:pPr>
    </w:p>
    <w:p w14:paraId="7FAE490B" w14:textId="77777777" w:rsidR="007C288A" w:rsidRPr="00E273C8" w:rsidRDefault="007C288A" w:rsidP="0070402A">
      <w:pPr>
        <w:rPr>
          <w:color w:val="4C4D4F" w:themeColor="text1"/>
        </w:rPr>
      </w:pPr>
    </w:p>
    <w:p w14:paraId="5C3531B7" w14:textId="77777777" w:rsidR="007C288A" w:rsidRPr="00E273C8" w:rsidRDefault="007C288A" w:rsidP="0070402A">
      <w:pPr>
        <w:rPr>
          <w:color w:val="4C4D4F" w:themeColor="text1"/>
        </w:rPr>
      </w:pPr>
    </w:p>
    <w:p w14:paraId="7FC12A18" w14:textId="77777777" w:rsidR="007C288A" w:rsidRPr="00E273C8" w:rsidRDefault="007C288A" w:rsidP="0070402A">
      <w:pPr>
        <w:rPr>
          <w:color w:val="4C4D4F" w:themeColor="text1"/>
        </w:rPr>
      </w:pPr>
    </w:p>
    <w:p w14:paraId="3078DB26" w14:textId="77777777" w:rsidR="007C288A" w:rsidRDefault="007C288A" w:rsidP="0070402A">
      <w:pPr>
        <w:rPr>
          <w:sz w:val="24"/>
          <w:szCs w:val="24"/>
        </w:rPr>
      </w:pPr>
    </w:p>
    <w:p w14:paraId="277C012B" w14:textId="77777777" w:rsidR="007C288A" w:rsidRDefault="007C288A" w:rsidP="0070402A">
      <w:pPr>
        <w:rPr>
          <w:sz w:val="24"/>
          <w:szCs w:val="24"/>
        </w:rPr>
      </w:pPr>
    </w:p>
    <w:p w14:paraId="5B45A995" w14:textId="77777777" w:rsidR="00B77546" w:rsidRDefault="00B77546" w:rsidP="00B77546"/>
    <w:p w14:paraId="1A87A69A" w14:textId="77777777" w:rsidR="00B77546" w:rsidRDefault="00B77546" w:rsidP="00B77546"/>
    <w:p w14:paraId="610F23E1" w14:textId="77777777" w:rsidR="00B77546" w:rsidRDefault="00E273C8" w:rsidP="00B775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89D95" wp14:editId="7FC264F8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6600825" cy="6115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9C95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89D95" id="Text Box 7" o:spid="_x0000_s1031" type="#_x0000_t202" style="position:absolute;margin-left:468.55pt;margin-top:-4.05pt;width:519.75pt;height:481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" fillcolor="white [3201]" strokeweight=".5pt">
                <v:textbox>
                  <w:txbxContent>
                    <w:p w14:paraId="3A7A9C95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068F3" w14:textId="77777777" w:rsidR="00B77546" w:rsidRDefault="00B77546" w:rsidP="00B77546"/>
    <w:p w14:paraId="6826EF91" w14:textId="77777777" w:rsidR="00B77546" w:rsidRDefault="00B77546" w:rsidP="00B77546"/>
    <w:p w14:paraId="38C17DD8" w14:textId="77777777" w:rsidR="00B77546" w:rsidRDefault="00B77546" w:rsidP="00B77546"/>
    <w:p w14:paraId="72059E15" w14:textId="77777777" w:rsidR="00B77546" w:rsidRDefault="00B77546" w:rsidP="00B77546"/>
    <w:p w14:paraId="5C8E8AEE" w14:textId="77777777" w:rsidR="00B77546" w:rsidRDefault="00B77546" w:rsidP="00B77546"/>
    <w:p w14:paraId="6374BDAD" w14:textId="77777777" w:rsidR="00B77546" w:rsidRDefault="00B77546" w:rsidP="00B77546"/>
    <w:p w14:paraId="109D814C" w14:textId="77777777" w:rsidR="00B77546" w:rsidRDefault="00B77546" w:rsidP="00B77546"/>
    <w:p w14:paraId="05760639" w14:textId="77777777" w:rsidR="00B77546" w:rsidRDefault="00B77546" w:rsidP="00B77546"/>
    <w:p w14:paraId="1BD9625F" w14:textId="77777777" w:rsidR="00B77546" w:rsidRDefault="00B77546" w:rsidP="00B77546"/>
    <w:p w14:paraId="7D9F89AF" w14:textId="77777777" w:rsidR="00B77546" w:rsidRDefault="00B77546" w:rsidP="00B77546"/>
    <w:p w14:paraId="6C720119" w14:textId="77777777" w:rsidR="00B77546" w:rsidRDefault="00B77546" w:rsidP="00B77546"/>
    <w:p w14:paraId="6CA1061A" w14:textId="77777777" w:rsidR="00B77546" w:rsidRDefault="00B77546" w:rsidP="00B77546"/>
    <w:p w14:paraId="7874148B" w14:textId="77777777" w:rsidR="00B77546" w:rsidRDefault="00B77546" w:rsidP="00B77546"/>
    <w:p w14:paraId="18451781" w14:textId="77777777" w:rsidR="00B77546" w:rsidRDefault="00B77546" w:rsidP="00B77546"/>
    <w:p w14:paraId="2DA35ED8" w14:textId="77777777" w:rsidR="00B77546" w:rsidRDefault="00B77546" w:rsidP="00B77546"/>
    <w:p w14:paraId="6F7A5A09" w14:textId="77777777" w:rsidR="00B77546" w:rsidRDefault="00B77546" w:rsidP="00B77546"/>
    <w:p w14:paraId="43DCF5BE" w14:textId="77777777" w:rsidR="00B77546" w:rsidRDefault="00B77546" w:rsidP="00B77546"/>
    <w:p w14:paraId="0ECC5836" w14:textId="77777777" w:rsidR="00B77546" w:rsidRDefault="00B77546" w:rsidP="00B77546"/>
    <w:p w14:paraId="5060CF75" w14:textId="77777777" w:rsidR="00B77546" w:rsidRDefault="00B77546" w:rsidP="00B77546"/>
    <w:p w14:paraId="2D038C0E" w14:textId="77777777" w:rsidR="007C288A" w:rsidRDefault="00B21EFD" w:rsidP="007C288A">
      <w:pPr>
        <w:pStyle w:val="Heading1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Applicant’s d</w:t>
      </w:r>
      <w:r w:rsidR="007C288A">
        <w:rPr>
          <w:b/>
          <w:sz w:val="28"/>
          <w:szCs w:val="28"/>
        </w:rPr>
        <w:t>eclaration</w:t>
      </w:r>
    </w:p>
    <w:p w14:paraId="7C20B2AC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0D737C87" w14:textId="77777777" w:rsidR="000B3197" w:rsidRDefault="000B3197" w:rsidP="007C288A">
      <w:pPr>
        <w:rPr>
          <w:sz w:val="22"/>
          <w:szCs w:val="22"/>
        </w:rPr>
      </w:pPr>
    </w:p>
    <w:p w14:paraId="227D0D41" w14:textId="77777777" w:rsidR="000B3197" w:rsidRDefault="000B3197" w:rsidP="007C288A">
      <w:pPr>
        <w:rPr>
          <w:sz w:val="22"/>
          <w:szCs w:val="22"/>
        </w:rPr>
      </w:pPr>
    </w:p>
    <w:p w14:paraId="327231A8" w14:textId="77777777" w:rsidR="000B3197" w:rsidRDefault="000B3197" w:rsidP="007C288A">
      <w:pPr>
        <w:rPr>
          <w:sz w:val="22"/>
          <w:szCs w:val="22"/>
        </w:rPr>
      </w:pPr>
    </w:p>
    <w:p w14:paraId="61E7D8F7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88A6F" wp14:editId="5FD3A66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7FC48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6D35F852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4A845B66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52B34154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41DE1539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7FE10026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8A6F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0217FC48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6D35F852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4A845B66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52B34154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41DE1539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7FE10026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B5AE4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F999" w14:textId="77777777" w:rsidR="00781161" w:rsidRDefault="00781161">
      <w:r>
        <w:separator/>
      </w:r>
    </w:p>
  </w:endnote>
  <w:endnote w:type="continuationSeparator" w:id="0">
    <w:p w14:paraId="13D76A65" w14:textId="77777777" w:rsidR="00781161" w:rsidRDefault="007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3A50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5E2F9CC0" wp14:editId="639D6D88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B4B4" w14:textId="77777777" w:rsidR="00781161" w:rsidRDefault="00781161">
      <w:r>
        <w:separator/>
      </w:r>
    </w:p>
  </w:footnote>
  <w:footnote w:type="continuationSeparator" w:id="0">
    <w:p w14:paraId="484898B9" w14:textId="77777777" w:rsidR="00781161" w:rsidRDefault="0078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B38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2D1E1A86" w14:textId="090C9994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781161">
      <w:rPr>
        <w:i/>
        <w:color w:val="4C4D4F" w:themeColor="text1"/>
        <w:sz w:val="18"/>
        <w:szCs w:val="18"/>
      </w:rPr>
      <w:t xml:space="preserve"> Community Development Officer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61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1161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84B15"/>
  <w15:chartTrackingRefBased/>
  <w15:docId w15:val="{6F58ED9E-1731-4E6B-8120-A5D9D02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1</TotalTime>
  <Pages>7</Pages>
  <Words>698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5110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1</cp:revision>
  <cp:lastPrinted>2017-05-30T14:03:00Z</cp:lastPrinted>
  <dcterms:created xsi:type="dcterms:W3CDTF">2025-08-18T15:23:00Z</dcterms:created>
  <dcterms:modified xsi:type="dcterms:W3CDTF">2025-08-18T15:24:00Z</dcterms:modified>
</cp:coreProperties>
</file>